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0" w:rsidRDefault="005B7EE0" w:rsidP="00081D27">
      <w:pPr>
        <w:spacing w:before="120" w:after="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A30792">
        <w:rPr>
          <w:sz w:val="20"/>
          <w:szCs w:val="20"/>
        </w:rPr>
        <w:t xml:space="preserve"> </w:t>
      </w:r>
    </w:p>
    <w:p w:rsidR="005B7EE0" w:rsidRDefault="005B7EE0" w:rsidP="00081D27">
      <w:pPr>
        <w:spacing w:before="120" w:after="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Projektu </w:t>
      </w:r>
      <w:r>
        <w:rPr>
          <w:sz w:val="20"/>
          <w:szCs w:val="20"/>
        </w:rPr>
        <w:t>Umowy Nr ............................</w:t>
      </w:r>
    </w:p>
    <w:p w:rsidR="005B7EE0" w:rsidRPr="00E51046" w:rsidRDefault="005B7EE0" w:rsidP="00081D27">
      <w:pPr>
        <w:pStyle w:val="Nagwek3"/>
        <w:spacing w:before="0" w:after="0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5B7EE0" w:rsidRPr="00335393" w:rsidRDefault="005B7EE0" w:rsidP="00081D27">
      <w:pPr>
        <w:spacing w:after="0"/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Pr="00335393">
        <w:rPr>
          <w:b/>
          <w:snapToGrid w:val="0"/>
          <w:sz w:val="24"/>
          <w:szCs w:val="24"/>
        </w:rPr>
        <w:t>*</w:t>
      </w:r>
    </w:p>
    <w:p w:rsidR="005B7EE0" w:rsidRDefault="005B7EE0" w:rsidP="005B7EE0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na</w:t>
      </w:r>
    </w:p>
    <w:p w:rsidR="005B7EE0" w:rsidRPr="005B7EE0" w:rsidRDefault="005B7EE0" w:rsidP="005B7EE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 Black" w:hAnsi="Arial Black" w:cstheme="minorHAnsi"/>
          <w:b/>
          <w:sz w:val="24"/>
          <w:szCs w:val="24"/>
        </w:rPr>
        <w:t>„</w:t>
      </w:r>
      <w:r w:rsidRPr="005B7EE0">
        <w:rPr>
          <w:rFonts w:ascii="Arial Black" w:hAnsi="Arial Black" w:cstheme="minorHAnsi"/>
          <w:b/>
          <w:sz w:val="20"/>
          <w:szCs w:val="20"/>
        </w:rPr>
        <w:t>Utworzenie miejsc wypoczynku i rekreacji w miejscach</w:t>
      </w:r>
      <w:r w:rsidRPr="00071EC4">
        <w:rPr>
          <w:rFonts w:ascii="Arial Black" w:hAnsi="Arial Black" w:cstheme="minorHAnsi"/>
          <w:b/>
          <w:sz w:val="24"/>
          <w:szCs w:val="24"/>
        </w:rPr>
        <w:t xml:space="preserve"> </w:t>
      </w:r>
      <w:r w:rsidRPr="005B7EE0">
        <w:rPr>
          <w:rFonts w:ascii="Arial Black" w:hAnsi="Arial Black" w:cstheme="minorHAnsi"/>
          <w:b/>
          <w:sz w:val="20"/>
          <w:szCs w:val="20"/>
        </w:rPr>
        <w:t>atrakcyjnych turystycznie na terenie Gminy Ujazd</w:t>
      </w:r>
      <w:r w:rsidRPr="005B7EE0">
        <w:rPr>
          <w:rFonts w:asciiTheme="minorHAnsi" w:hAnsiTheme="minorHAnsi" w:cstheme="minorHAnsi"/>
          <w:b/>
          <w:sz w:val="20"/>
          <w:szCs w:val="20"/>
        </w:rPr>
        <w:t>„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Podwykonawca/Dalszy Podwykonawca*: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Oświadczenie Podwykonawcy/Dalszego Podwykonawcy</w:t>
      </w:r>
    </w:p>
    <w:p w:rsidR="005B7EE0" w:rsidRDefault="005B7EE0" w:rsidP="005B7EE0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 daty złożenia niniejszego Oświadczenia Podwykonawca/Dalszy Podwykonawca* otrzymał od Wykonawcy/Podwykonawcy* zapłatę całości wynagrodzenia za roboty/dostawy/usługi wykonane w ramach Umowy Nr ......................... z dnia .............................. zawartej przez Wykonawcę/Podwykonawcę z podwykonawcą/Dalszym Podwykonawcą*, a dotyczącej :</w:t>
      </w:r>
    </w:p>
    <w:p w:rsidR="005B7EE0" w:rsidRDefault="005B7EE0" w:rsidP="00081D27">
      <w:pPr>
        <w:pStyle w:val="Akapitzlist"/>
        <w:spacing w:before="120" w:after="0" w:line="240" w:lineRule="auto"/>
        <w:ind w:left="1134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.........................................................................................................................................................,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w/w zapłata wynagrodzenia została zrealizowana i zafakturowana na kwotę ............................. zł (słownie: ...................................................) brutto zgodnie z postanowieniami Umowy o podwykonawstwo Nr ................... z dnia .............................. i wyczerpuje roszczenia Podwykonawcy/Dalszego Podwykonawcy* wobec Wykonawcy/Podwykonawcy* z tytułu ich płatności,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Wykonawcę/Podwykonawcę* na rzecz Podwykonawcy/Dalszego Podwykonawcy* z tytułu Umowy Nr .......................... z dnia ........................ Zamawiający nie posiada żadnych zobowiązań wobec Podwykonawcy/Dalszego Podwykonawcy*, w wszelkie zobowiązania względem Podwykonawcy/Dalszego Podwykonawcy* wygasły.</w:t>
      </w:r>
    </w:p>
    <w:p w:rsidR="005B7EE0" w:rsidRPr="00E02BD0" w:rsidRDefault="005B7EE0" w:rsidP="005B7EE0">
      <w:pPr>
        <w:pStyle w:val="Akapitzlist"/>
        <w:numPr>
          <w:ilvl w:val="0"/>
          <w:numId w:val="5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Notariusza</w:t>
      </w:r>
    </w:p>
    <w:p w:rsidR="00081D27" w:rsidRDefault="005B7EE0" w:rsidP="00081D27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  <w:r w:rsidR="00081D27">
        <w:rPr>
          <w:rFonts w:asciiTheme="minorHAnsi" w:hAnsiTheme="minorHAnsi"/>
          <w:i/>
          <w:sz w:val="20"/>
        </w:rPr>
        <w:tab/>
      </w:r>
      <w:r w:rsidR="00081D27">
        <w:rPr>
          <w:rFonts w:asciiTheme="minorHAnsi" w:hAnsiTheme="minorHAnsi"/>
          <w:i/>
          <w:sz w:val="20"/>
        </w:rPr>
        <w:tab/>
      </w:r>
    </w:p>
    <w:p w:rsidR="005B7EE0" w:rsidRDefault="00081D27" w:rsidP="00081D27">
      <w:pPr>
        <w:pStyle w:val="Standardowy0"/>
        <w:spacing w:line="276" w:lineRule="auto"/>
        <w:rPr>
          <w:rFonts w:asciiTheme="minorHAnsi" w:hAnsiTheme="minorHAnsi"/>
          <w:i/>
          <w:sz w:val="20"/>
          <w:vertAlign w:val="superscript"/>
        </w:rPr>
      </w:pPr>
      <w:r>
        <w:rPr>
          <w:rFonts w:asciiTheme="minorHAnsi" w:hAnsiTheme="minorHAnsi"/>
          <w:i/>
          <w:sz w:val="20"/>
        </w:rPr>
        <w:tab/>
      </w:r>
      <w:r w:rsidR="005B7EE0"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5B7EE0" w:rsidRPr="00A30792" w:rsidRDefault="005B7EE0" w:rsidP="00081D27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5B7EE0" w:rsidRDefault="005B7EE0" w:rsidP="005B7EE0">
      <w:pPr>
        <w:pStyle w:val="Standardowy0"/>
        <w:ind w:left="4536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>
        <w:rPr>
          <w:rFonts w:ascii="Calibri" w:hAnsi="Calibri"/>
          <w:i/>
          <w:sz w:val="16"/>
          <w:szCs w:val="16"/>
        </w:rPr>
        <w:t xml:space="preserve">do reprezentowania </w:t>
      </w:r>
      <w:bookmarkStart w:id="0" w:name="_GoBack"/>
      <w:bookmarkEnd w:id="0"/>
      <w:r>
        <w:rPr>
          <w:rFonts w:ascii="Calibri" w:hAnsi="Calibri"/>
          <w:i/>
          <w:sz w:val="16"/>
          <w:szCs w:val="16"/>
        </w:rPr>
        <w:t>Podwykonawcy/Dalszego Podwykonawcy</w:t>
      </w:r>
    </w:p>
    <w:p w:rsidR="00065D46" w:rsidRPr="005B7EE0" w:rsidRDefault="005B7EE0" w:rsidP="005B7EE0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065D46" w:rsidRPr="005B7EE0" w:rsidSect="00081D27">
      <w:headerReference w:type="default" r:id="rId7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D2" w:rsidRDefault="00E436D2">
      <w:r>
        <w:separator/>
      </w:r>
    </w:p>
  </w:endnote>
  <w:endnote w:type="continuationSeparator" w:id="0">
    <w:p w:rsidR="00E436D2" w:rsidRDefault="00E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D2" w:rsidRDefault="00E436D2">
      <w:r>
        <w:separator/>
      </w:r>
    </w:p>
  </w:footnote>
  <w:footnote w:type="continuationSeparator" w:id="0">
    <w:p w:rsidR="00E436D2" w:rsidRDefault="00E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CE" w:rsidRDefault="006826CE" w:rsidP="006826CE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6" name="Obraz 6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2D9F" w:rsidRPr="00B91E73" w:rsidRDefault="00362D9F" w:rsidP="00362D9F">
    <w:pPr>
      <w:spacing w:after="0"/>
      <w:jc w:val="center"/>
      <w:rPr>
        <w:rFonts w:asciiTheme="minorHAnsi" w:hAnsiTheme="minorHAnsi"/>
        <w:i/>
        <w:smallCaps/>
        <w:color w:val="000000" w:themeColor="text1"/>
        <w:sz w:val="20"/>
        <w:szCs w:val="20"/>
      </w:rPr>
    </w:pPr>
    <w:r w:rsidRPr="00B91E73">
      <w:rPr>
        <w:rFonts w:asciiTheme="minorHAnsi" w:hAnsiTheme="minorHAnsi"/>
        <w:b/>
        <w:i/>
        <w:smallCaps/>
        <w:color w:val="000000" w:themeColor="text1"/>
        <w:sz w:val="18"/>
        <w:szCs w:val="18"/>
      </w:rPr>
      <w:t>RPROJEKT PN. „ROZWÓJ TURYSTYKI AKTYWNEJ I RODZINNEJ W GMINIE UJAZD POPRZEZ UTWORZENIE AKADEMII SPORTU ORAZ MIEJSC REKREACJI I WYPOCZYNKU</w:t>
    </w:r>
    <w:r w:rsidRPr="00B91E73">
      <w:rPr>
        <w:rFonts w:asciiTheme="minorHAnsi" w:hAnsiTheme="minorHAnsi"/>
        <w:i/>
        <w:smallCaps/>
        <w:color w:val="000000" w:themeColor="text1"/>
        <w:sz w:val="20"/>
        <w:szCs w:val="20"/>
      </w:rPr>
      <w:t>”</w:t>
    </w:r>
  </w:p>
  <w:p w:rsidR="006826CE" w:rsidRPr="005B7EE0" w:rsidRDefault="00362D9F" w:rsidP="005B7EE0">
    <w:pPr>
      <w:pStyle w:val="Default"/>
      <w:jc w:val="both"/>
      <w:rPr>
        <w:rFonts w:asciiTheme="minorHAnsi" w:hAnsiTheme="minorHAnsi"/>
        <w:b/>
        <w:smallCaps/>
        <w:color w:val="000000" w:themeColor="text1"/>
        <w:sz w:val="18"/>
        <w:szCs w:val="18"/>
      </w:rPr>
    </w:pPr>
    <w:r w:rsidRPr="00B91E73">
      <w:rPr>
        <w:rFonts w:asciiTheme="minorHAnsi" w:hAnsiTheme="minorHAnsi"/>
        <w:sz w:val="18"/>
        <w:szCs w:val="18"/>
      </w:rPr>
      <w:t xml:space="preserve">Projekt realizowany jest w ramach Regionalnego Programu Operacyjnego Województwa Łódzkiego na lata 2014-2020 ze środków Europejskiego Funduszu Rozwoju Regionalnego: </w:t>
    </w:r>
    <w:r w:rsidRPr="00B91E73">
      <w:rPr>
        <w:rFonts w:asciiTheme="minorHAnsi" w:hAnsiTheme="minorHAnsi"/>
        <w:sz w:val="16"/>
        <w:szCs w:val="16"/>
      </w:rPr>
      <w:t>OŚ PRIORYTETOWA</w:t>
    </w:r>
    <w:r w:rsidRPr="00B91E73">
      <w:rPr>
        <w:rFonts w:asciiTheme="minorHAnsi" w:hAnsiTheme="minorHAnsi"/>
        <w:sz w:val="18"/>
        <w:szCs w:val="18"/>
      </w:rPr>
      <w:t xml:space="preserve"> </w:t>
    </w:r>
    <w:r w:rsidRPr="00B91E73">
      <w:rPr>
        <w:rFonts w:asciiTheme="minorHAnsi" w:hAnsiTheme="minorHAnsi"/>
        <w:smallCaps/>
        <w:color w:val="000000" w:themeColor="text1"/>
        <w:sz w:val="18"/>
        <w:szCs w:val="18"/>
      </w:rPr>
      <w:t>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1EC4"/>
    <w:rsid w:val="0007362B"/>
    <w:rsid w:val="00081D27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2D9F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842C5"/>
    <w:rsid w:val="004A2CCF"/>
    <w:rsid w:val="004C55CC"/>
    <w:rsid w:val="004D7E13"/>
    <w:rsid w:val="004F0D73"/>
    <w:rsid w:val="00537AA2"/>
    <w:rsid w:val="0054273E"/>
    <w:rsid w:val="005502FB"/>
    <w:rsid w:val="00561FA1"/>
    <w:rsid w:val="00585F75"/>
    <w:rsid w:val="0058755D"/>
    <w:rsid w:val="005935D2"/>
    <w:rsid w:val="005A0518"/>
    <w:rsid w:val="005A5870"/>
    <w:rsid w:val="005B7D4B"/>
    <w:rsid w:val="005B7EE0"/>
    <w:rsid w:val="005E7638"/>
    <w:rsid w:val="005E76C0"/>
    <w:rsid w:val="006025AB"/>
    <w:rsid w:val="00607F89"/>
    <w:rsid w:val="006142D4"/>
    <w:rsid w:val="00637A8D"/>
    <w:rsid w:val="00644D2E"/>
    <w:rsid w:val="006556F2"/>
    <w:rsid w:val="006826CE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410F6"/>
    <w:rsid w:val="007463FB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3E72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03482"/>
    <w:rsid w:val="00A12525"/>
    <w:rsid w:val="00A23010"/>
    <w:rsid w:val="00A52F3C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25D4F"/>
    <w:rsid w:val="00B326E1"/>
    <w:rsid w:val="00B53007"/>
    <w:rsid w:val="00B6356A"/>
    <w:rsid w:val="00B8135D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436D2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865B0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31B1AF-9838-48E4-96A1-5E27E8D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  <w:style w:type="paragraph" w:customStyle="1" w:styleId="Default">
    <w:name w:val="Default"/>
    <w:rsid w:val="00362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rsid w:val="005B7EE0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8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4</cp:revision>
  <cp:lastPrinted>2018-06-26T09:54:00Z</cp:lastPrinted>
  <dcterms:created xsi:type="dcterms:W3CDTF">2018-08-28T08:44:00Z</dcterms:created>
  <dcterms:modified xsi:type="dcterms:W3CDTF">2018-08-28T08:51:00Z</dcterms:modified>
</cp:coreProperties>
</file>